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62A1" w14:textId="77777777" w:rsidR="00A75720" w:rsidRDefault="002B7EF2">
      <w:pPr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Allegato D</w:t>
      </w:r>
    </w:p>
    <w:p w14:paraId="689B98AC" w14:textId="77777777" w:rsidR="00A75720" w:rsidRDefault="00A75720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343CE4B0" w14:textId="77777777" w:rsidR="00A75720" w:rsidRDefault="002B7EF2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MODULO PER L’ATTESTAZIONE DI PAGAMENTO DELL’IMPOSTA DI BOLLO CON CONTRASSEGNO TELEMATICO RELATIVO ALL’OFFERTA PER LA FORNITURA QUADRIENNALE DI DISPOSITIVI MEDICI PER OCULISTICA E OFTALMOLOGIA DI PERTINENZA </w:t>
      </w:r>
      <w:r>
        <w:rPr>
          <w:rFonts w:ascii="Arial" w:hAnsi="Arial" w:cs="Arial"/>
          <w:kern w:val="0"/>
          <w:sz w:val="22"/>
          <w:szCs w:val="22"/>
        </w:rPr>
        <w:t>DELL’OSPEDALE DI SASSUOLO SPA.</w:t>
      </w:r>
    </w:p>
    <w:p w14:paraId="1F1E047D" w14:textId="77777777" w:rsidR="00A75720" w:rsidRDefault="00A75720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5D9EED00" w14:textId="77777777" w:rsidR="00A75720" w:rsidRDefault="00A75720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4F6FEAE" w14:textId="77777777" w:rsidR="00A75720" w:rsidRDefault="00A75720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02951F59" w14:textId="77777777" w:rsidR="00A75720" w:rsidRDefault="002B7EF2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Spazio per l’apposizione</w:t>
      </w:r>
    </w:p>
    <w:p w14:paraId="2DE04D69" w14:textId="77777777" w:rsidR="00A75720" w:rsidRDefault="002B7EF2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del contrassegno</w:t>
      </w:r>
    </w:p>
    <w:p w14:paraId="110671D8" w14:textId="77777777" w:rsidR="00A75720" w:rsidRDefault="002B7EF2">
      <w:pPr>
        <w:autoSpaceDE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     telematico.</w:t>
      </w:r>
    </w:p>
    <w:p w14:paraId="3F4A1488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18026D91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30320415" w14:textId="77777777" w:rsidR="00A75720" w:rsidRDefault="002B7EF2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Nome e Cognome</w:t>
      </w:r>
    </w:p>
    <w:p w14:paraId="09D35A25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0C35FFFB" w14:textId="77777777" w:rsidR="00A75720" w:rsidRDefault="002B7EF2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 xml:space="preserve">Nato a Prov.:           Il </w:t>
      </w:r>
    </w:p>
    <w:p w14:paraId="0EA9FF0D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2AAA5869" w14:textId="77777777" w:rsidR="00A75720" w:rsidRDefault="002B7EF2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 xml:space="preserve">Residente in Prov.: </w:t>
      </w:r>
      <w:r>
        <w:rPr>
          <w:rFonts w:ascii="Arial" w:eastAsia="CIDFont+F1" w:hAnsi="Arial" w:cs="Arial"/>
          <w:kern w:val="0"/>
        </w:rPr>
        <w:t xml:space="preserve">           CAP</w:t>
      </w:r>
    </w:p>
    <w:p w14:paraId="640E80F2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1B75A4B9" w14:textId="77777777" w:rsidR="00A75720" w:rsidRDefault="002B7EF2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Via/Piazza N.</w:t>
      </w:r>
    </w:p>
    <w:p w14:paraId="0B3D1AC3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42385E3E" w14:textId="77777777" w:rsidR="00A75720" w:rsidRDefault="002B7EF2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Tel.                  Fax.                        Cod. Fisc.</w:t>
      </w:r>
    </w:p>
    <w:p w14:paraId="07843B3B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76E0FD94" w14:textId="77777777" w:rsidR="00A75720" w:rsidRDefault="002B7EF2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IN QUALITÀ DI</w:t>
      </w:r>
    </w:p>
    <w:p w14:paraId="306D0AFB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624B0E88" w14:textId="77777777" w:rsidR="00A75720" w:rsidRDefault="002B7EF2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□ Persona fisica □ Procuratore speciale</w:t>
      </w:r>
    </w:p>
    <w:p w14:paraId="74795EF4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6F3CB7E4" w14:textId="77777777" w:rsidR="00A75720" w:rsidRDefault="002B7EF2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□ Legale rappresentante della Persona giuridica</w:t>
      </w:r>
    </w:p>
    <w:p w14:paraId="07678C69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2A823EE2" w14:textId="77777777" w:rsidR="00A75720" w:rsidRDefault="002B7EF2">
      <w:pPr>
        <w:suppressAutoHyphens w:val="0"/>
        <w:autoSpaceDE w:val="0"/>
        <w:spacing w:after="0" w:line="240" w:lineRule="auto"/>
        <w:jc w:val="center"/>
        <w:rPr>
          <w:rFonts w:ascii="Arial" w:eastAsia="CIDFont+F1" w:hAnsi="Arial" w:cs="Arial"/>
          <w:b/>
          <w:bCs/>
          <w:kern w:val="0"/>
        </w:rPr>
      </w:pPr>
      <w:r>
        <w:rPr>
          <w:rFonts w:ascii="Arial" w:eastAsia="CIDFont+F1" w:hAnsi="Arial" w:cs="Arial"/>
          <w:b/>
          <w:bCs/>
          <w:kern w:val="0"/>
        </w:rPr>
        <w:t>DICHIARA</w:t>
      </w:r>
    </w:p>
    <w:p w14:paraId="61B33A6B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33D4FE4D" w14:textId="77777777" w:rsidR="00A75720" w:rsidRDefault="002B7EF2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 xml:space="preserve">□ l’imposta di bollo è stata assolta in modo </w:t>
      </w:r>
      <w:r>
        <w:rPr>
          <w:rFonts w:ascii="Arial" w:eastAsia="CIDFont+F1" w:hAnsi="Arial" w:cs="Arial"/>
          <w:kern w:val="0"/>
        </w:rPr>
        <w:t>virtuale tramite apposizione del contrassegno telematico su questo cartaceo trattenuto, in originale, presso il mittente, a disposizione degli organi di controllo. A tal proposito dichiara inoltre che la marca da bollo di €---------------- applicata ha: identificativo n.------------ e data---------------------------------------</w:t>
      </w:r>
    </w:p>
    <w:p w14:paraId="0D2CAB3D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05B1FFC8" w14:textId="77777777" w:rsidR="00A75720" w:rsidRDefault="002B7EF2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□ di essere a conoscenza che potranno essere effettuati controlli sulle pratiche presentate e pertanto si impegna a conservare il presente documento e a renderlo disponibile ai fini dei successivi controlli.</w:t>
      </w:r>
    </w:p>
    <w:p w14:paraId="18AE4D1D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71D10083" w14:textId="77777777" w:rsidR="00A75720" w:rsidRDefault="002B7EF2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  <w:r>
        <w:rPr>
          <w:rFonts w:ascii="Arial" w:eastAsia="CIDFont+F1" w:hAnsi="Arial" w:cs="Arial"/>
          <w:kern w:val="0"/>
        </w:rPr>
        <w:t>Luogo e data Firma digitale-----------------------------------------</w:t>
      </w:r>
    </w:p>
    <w:p w14:paraId="7A0D9D85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7760E1F0" w14:textId="77777777" w:rsidR="00A75720" w:rsidRDefault="00A75720">
      <w:pPr>
        <w:suppressAutoHyphens w:val="0"/>
        <w:autoSpaceDE w:val="0"/>
        <w:spacing w:after="0" w:line="240" w:lineRule="auto"/>
        <w:rPr>
          <w:rFonts w:ascii="Arial" w:eastAsia="CIDFont+F1" w:hAnsi="Arial" w:cs="Arial"/>
          <w:kern w:val="0"/>
        </w:rPr>
      </w:pPr>
    </w:p>
    <w:p w14:paraId="5AC8A04F" w14:textId="77777777" w:rsidR="00A75720" w:rsidRDefault="002B7EF2">
      <w:pPr>
        <w:suppressAutoHyphens w:val="0"/>
        <w:autoSpaceDE w:val="0"/>
        <w:spacing w:after="0" w:line="240" w:lineRule="auto"/>
      </w:pPr>
      <w:r>
        <w:rPr>
          <w:rFonts w:ascii="Arial" w:eastAsia="CIDFont+F1" w:hAnsi="Arial" w:cs="Arial"/>
          <w:kern w:val="0"/>
        </w:rPr>
        <w:t>AVVERTENZE: il presente modello, provvisto di contrassegno sostitutivo del bollo deve essere debitamente compilato e sottoscritto con firma digitale del dichiarante o del procuratore speciale ed allegato sul SATER come indicato nella documentazione di gara.</w:t>
      </w:r>
    </w:p>
    <w:sectPr w:rsidR="00A75720">
      <w:footerReference w:type="default" r:id="rId6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FF85" w14:textId="77777777" w:rsidR="002B7EF2" w:rsidRDefault="002B7EF2">
      <w:pPr>
        <w:spacing w:after="0" w:line="240" w:lineRule="auto"/>
      </w:pPr>
      <w:r>
        <w:separator/>
      </w:r>
    </w:p>
  </w:endnote>
  <w:endnote w:type="continuationSeparator" w:id="0">
    <w:p w14:paraId="7B0BB27E" w14:textId="77777777" w:rsidR="002B7EF2" w:rsidRDefault="002B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3C93" w14:textId="77777777" w:rsidR="002B7EF2" w:rsidRDefault="002B7EF2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0AD99FC" w14:textId="77777777" w:rsidR="002B7EF2" w:rsidRDefault="002B7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0890" w14:textId="77777777" w:rsidR="002B7EF2" w:rsidRDefault="002B7E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2EA9A7" w14:textId="77777777" w:rsidR="002B7EF2" w:rsidRDefault="002B7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5720"/>
    <w:rsid w:val="000A5697"/>
    <w:rsid w:val="002B7EF2"/>
    <w:rsid w:val="00A7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7A7C"/>
  <w15:docId w15:val="{F005A5DB-51DE-4B87-9019-BF79E80F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Ferroci</dc:creator>
  <dc:description/>
  <cp:lastModifiedBy>Guendalina Berni</cp:lastModifiedBy>
  <cp:revision>2</cp:revision>
  <dcterms:created xsi:type="dcterms:W3CDTF">2026-04-03T08:58:00Z</dcterms:created>
  <dcterms:modified xsi:type="dcterms:W3CDTF">2026-04-03T08:58:00Z</dcterms:modified>
</cp:coreProperties>
</file>