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2C44" w14:textId="77777777" w:rsidR="00474BD8" w:rsidRDefault="00CE4DCE">
      <w:pPr>
        <w:spacing w:after="0" w:line="360" w:lineRule="auto"/>
        <w:jc w:val="center"/>
      </w:pPr>
      <w:bookmarkStart w:id="0" w:name="_Hlk44514722"/>
      <w:r>
        <w:rPr>
          <w:rFonts w:ascii="Times New Roman" w:eastAsia="Calibri" w:hAnsi="Times New Roman"/>
          <w:b/>
          <w:bCs/>
          <w:color w:val="000000"/>
          <w:kern w:val="0"/>
        </w:rPr>
        <w:t>MANIFESTAZIONE</w:t>
      </w:r>
      <w:r>
        <w:rPr>
          <w:rFonts w:ascii="Times New Roman" w:eastAsia="Calibri" w:hAnsi="Times New Roman"/>
          <w:b/>
          <w:bCs/>
          <w:kern w:val="0"/>
        </w:rPr>
        <w:t xml:space="preserve"> DI INTERESSE </w:t>
      </w:r>
    </w:p>
    <w:p w14:paraId="3427FCA7" w14:textId="77777777" w:rsidR="00474BD8" w:rsidRDefault="00CE4DCE">
      <w:pPr>
        <w:spacing w:after="0" w:line="360" w:lineRule="auto"/>
      </w:pPr>
      <w:r>
        <w:rPr>
          <w:rFonts w:ascii="Times New Roman" w:eastAsia="Calibri" w:hAnsi="Times New Roman"/>
          <w:b/>
          <w:bCs/>
          <w:kern w:val="0"/>
        </w:rPr>
        <w:t xml:space="preserve">                                                      </w:t>
      </w:r>
      <w:r>
        <w:rPr>
          <w:rFonts w:ascii="Arial" w:eastAsia="Calibri" w:hAnsi="Arial" w:cs="Arial"/>
          <w:b/>
          <w:bCs/>
          <w:kern w:val="0"/>
          <w:sz w:val="16"/>
          <w:szCs w:val="16"/>
        </w:rPr>
        <w:t>(DA PRODURRE IN CARTA INTESTATA)</w:t>
      </w:r>
    </w:p>
    <w:bookmarkEnd w:id="0"/>
    <w:p w14:paraId="7D14653C" w14:textId="77777777" w:rsidR="00474BD8" w:rsidRDefault="00474BD8">
      <w:pPr>
        <w:spacing w:after="0" w:line="360" w:lineRule="auto"/>
        <w:jc w:val="both"/>
        <w:rPr>
          <w:rFonts w:ascii="Times New Roman" w:eastAsia="Calibri" w:hAnsi="Times New Roman"/>
          <w:b/>
          <w:kern w:val="0"/>
        </w:rPr>
      </w:pPr>
    </w:p>
    <w:p w14:paraId="127CB572" w14:textId="77777777" w:rsidR="00474BD8" w:rsidRDefault="00CE4DCE">
      <w:pPr>
        <w:autoSpaceDE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kern w:val="0"/>
          <w:sz w:val="22"/>
          <w:szCs w:val="22"/>
        </w:rPr>
        <w:t>(Dichiarazioni rese ai sensi e per gli effetti di cui agli artt. 46 e 47 del D.P.R. 445/2000)</w:t>
      </w:r>
    </w:p>
    <w:p w14:paraId="554999A0" w14:textId="77777777" w:rsidR="00474BD8" w:rsidRDefault="00474BD8">
      <w:pPr>
        <w:autoSpaceDE w:val="0"/>
        <w:spacing w:after="0" w:line="360" w:lineRule="auto"/>
        <w:jc w:val="right"/>
        <w:rPr>
          <w:rFonts w:ascii="Arial" w:eastAsia="Calibri" w:hAnsi="Arial" w:cs="Arial"/>
          <w:kern w:val="0"/>
          <w:sz w:val="22"/>
          <w:szCs w:val="22"/>
        </w:rPr>
      </w:pPr>
    </w:p>
    <w:p w14:paraId="03976658" w14:textId="77777777" w:rsidR="00474BD8" w:rsidRDefault="00CE4DCE">
      <w:pPr>
        <w:autoSpaceDE w:val="0"/>
        <w:spacing w:after="0" w:line="360" w:lineRule="auto"/>
        <w:jc w:val="right"/>
      </w:pPr>
      <w:r>
        <w:rPr>
          <w:rFonts w:ascii="Arial" w:eastAsia="Calibri" w:hAnsi="Arial" w:cs="Arial"/>
          <w:kern w:val="0"/>
          <w:sz w:val="22"/>
          <w:szCs w:val="22"/>
        </w:rPr>
        <w:t xml:space="preserve">Spett.le Ospedale di </w:t>
      </w:r>
      <w:r>
        <w:rPr>
          <w:rFonts w:ascii="Arial" w:eastAsia="Calibri" w:hAnsi="Arial" w:cs="Arial"/>
          <w:kern w:val="0"/>
          <w:sz w:val="22"/>
          <w:szCs w:val="22"/>
        </w:rPr>
        <w:t>Sassuolo spa</w:t>
      </w:r>
      <w:r>
        <w:rPr>
          <w:rFonts w:ascii="Arial" w:eastAsia="Calibri" w:hAnsi="Arial" w:cs="Arial"/>
          <w:kern w:val="0"/>
          <w:sz w:val="22"/>
          <w:szCs w:val="22"/>
        </w:rPr>
        <w:br/>
      </w:r>
      <w:r>
        <w:rPr>
          <w:rFonts w:ascii="Arial" w:eastAsia="Calibri" w:hAnsi="Arial" w:cs="Arial"/>
          <w:kern w:val="0"/>
          <w:sz w:val="22"/>
          <w:szCs w:val="22"/>
        </w:rPr>
        <w:t xml:space="preserve">PEC: </w:t>
      </w:r>
      <w:hyperlink r:id="rId7" w:history="1">
        <w:r>
          <w:rPr>
            <w:rFonts w:ascii="Arial" w:eastAsia="Calibri" w:hAnsi="Arial" w:cs="Arial"/>
            <w:kern w:val="0"/>
            <w:sz w:val="22"/>
            <w:szCs w:val="22"/>
            <w:u w:val="single"/>
          </w:rPr>
          <w:t>---------------------</w:t>
        </w:r>
      </w:hyperlink>
    </w:p>
    <w:p w14:paraId="623E01ED" w14:textId="77777777" w:rsidR="00474BD8" w:rsidRDefault="00474BD8">
      <w:pPr>
        <w:autoSpaceDE w:val="0"/>
        <w:spacing w:after="0" w:line="360" w:lineRule="auto"/>
        <w:jc w:val="right"/>
        <w:rPr>
          <w:rFonts w:ascii="Arial" w:eastAsia="Calibri" w:hAnsi="Arial" w:cs="Arial"/>
          <w:color w:val="000000"/>
          <w:kern w:val="0"/>
          <w:sz w:val="22"/>
          <w:szCs w:val="22"/>
        </w:rPr>
      </w:pPr>
    </w:p>
    <w:p w14:paraId="7FDCD7A1" w14:textId="77777777" w:rsidR="00474BD8" w:rsidRDefault="00CE4DCE">
      <w:pPr>
        <w:autoSpaceDE w:val="0"/>
        <w:spacing w:after="0"/>
        <w:jc w:val="both"/>
      </w:pPr>
      <w:r>
        <w:rPr>
          <w:rFonts w:ascii="Arial" w:eastAsia="Calibri" w:hAnsi="Arial" w:cs="Arial"/>
          <w:b/>
          <w:bCs/>
          <w:color w:val="000000"/>
          <w:kern w:val="0"/>
          <w:sz w:val="22"/>
          <w:szCs w:val="22"/>
        </w:rPr>
        <w:t xml:space="preserve">Oggetto: </w:t>
      </w:r>
      <w:r>
        <w:rPr>
          <w:rFonts w:ascii="Arial" w:hAnsi="Arial" w:cs="Arial"/>
          <w:i/>
          <w:iCs/>
          <w:sz w:val="20"/>
          <w:szCs w:val="20"/>
        </w:rPr>
        <w:t xml:space="preserve">candidatura ad indagine preliminare di mercato per l’individuazione degli operatori economici interessati a </w:t>
      </w:r>
      <w:r>
        <w:rPr>
          <w:rFonts w:ascii="Arial" w:hAnsi="Arial" w:cs="Arial"/>
          <w:i/>
          <w:iCs/>
          <w:sz w:val="20"/>
          <w:szCs w:val="20"/>
        </w:rPr>
        <w:t>partecipare alla procedura negoziata da svolgersi, ai sensi dell’art.1 punto 2 dell’allegato 2 p.1 del vigente Codice dei Contratti Pubblici, per l’affidamento del servizio di assistenza e consulenza legale in materia di diritto del lavoro e di prevenzione dell’eventuale contenzioso derivante dal rapporto di servizio del personale dell’Ospedale di Sassuolo spa.</w:t>
      </w:r>
    </w:p>
    <w:p w14:paraId="56494954" w14:textId="77777777" w:rsidR="00474BD8" w:rsidRDefault="00474BD8">
      <w:pPr>
        <w:autoSpaceDE w:val="0"/>
        <w:spacing w:after="0" w:line="360" w:lineRule="auto"/>
        <w:jc w:val="both"/>
      </w:pPr>
    </w:p>
    <w:p w14:paraId="548EEF82" w14:textId="77777777" w:rsidR="00474BD8" w:rsidRDefault="00CE4DCE">
      <w:pPr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</w:rPr>
        <w:t xml:space="preserve">Il sottoscritto ______________________________nato il _______ a _________ residente in ______    __________________via </w:t>
      </w:r>
      <w:r>
        <w:rPr>
          <w:rFonts w:ascii="Arial" w:eastAsia="Calibri" w:hAnsi="Arial" w:cs="Arial"/>
          <w:color w:val="000000"/>
          <w:kern w:val="0"/>
          <w:sz w:val="20"/>
          <w:szCs w:val="20"/>
        </w:rPr>
        <w:t>______________________________ in qualità di legale rappresentante dell’operatore economico ________________ con sede legale in______________ via _______________________________     codice fiscale __________________________Partita IVA ___________________________________ tel.____________________________ indirizzo PEC  _____________________________________________</w:t>
      </w:r>
    </w:p>
    <w:p w14:paraId="0A873FD2" w14:textId="77777777" w:rsidR="00474BD8" w:rsidRDefault="00CE4DCE">
      <w:pPr>
        <w:autoSpaceDE w:val="0"/>
        <w:spacing w:after="0" w:line="360" w:lineRule="auto"/>
        <w:jc w:val="center"/>
      </w:pPr>
      <w:r>
        <w:rPr>
          <w:rFonts w:ascii="Arial" w:eastAsia="Calibri" w:hAnsi="Arial" w:cs="Arial"/>
          <w:b/>
          <w:bCs/>
          <w:color w:val="000000"/>
          <w:kern w:val="0"/>
          <w:sz w:val="20"/>
          <w:szCs w:val="20"/>
        </w:rPr>
        <w:t>MANIFESTA</w:t>
      </w:r>
    </w:p>
    <w:p w14:paraId="01A81CDB" w14:textId="77777777" w:rsidR="00474BD8" w:rsidRDefault="00CE4DCE">
      <w:pPr>
        <w:spacing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il proprio interesse per l’iniziativa in oggetto.</w:t>
      </w:r>
    </w:p>
    <w:p w14:paraId="2967AE90" w14:textId="77777777" w:rsidR="00474BD8" w:rsidRDefault="00CE4DCE">
      <w:pPr>
        <w:spacing w:line="360" w:lineRule="auto"/>
        <w:jc w:val="both"/>
      </w:pPr>
      <w:r>
        <w:rPr>
          <w:rFonts w:ascii="Arial" w:eastAsia="Calibri" w:hAnsi="Arial" w:cs="Arial"/>
          <w:color w:val="000000"/>
          <w:kern w:val="0"/>
          <w:sz w:val="20"/>
          <w:szCs w:val="20"/>
        </w:rPr>
        <w:t>A tal fine è consapevole, ai sensi dell’art. 76 del D.P.R. 28/12/2000 n. 445, delle responsabilità e delle sanzioni previste in caso di dichiarazioni mendaci e che qualora emerga la non veridicità del contenuto della presente dichiarazione decadrà dai benefici acquisiti dall’esito della gara.</w:t>
      </w:r>
    </w:p>
    <w:p w14:paraId="09A09C37" w14:textId="77777777" w:rsidR="00474BD8" w:rsidRDefault="00CE4DCE">
      <w:pPr>
        <w:autoSpaceDE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kern w:val="0"/>
          <w:sz w:val="20"/>
          <w:szCs w:val="20"/>
        </w:rPr>
        <w:t xml:space="preserve">DICHIARA QUINDI </w:t>
      </w:r>
    </w:p>
    <w:p w14:paraId="7195970C" w14:textId="77777777" w:rsidR="00474BD8" w:rsidRDefault="00CE4DCE">
      <w:pPr>
        <w:numPr>
          <w:ilvl w:val="0"/>
          <w:numId w:val="1"/>
        </w:numPr>
        <w:autoSpaceDE w:val="0"/>
        <w:spacing w:before="120" w:after="120" w:line="360" w:lineRule="auto"/>
        <w:jc w:val="both"/>
      </w:pP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t xml:space="preserve">di accettare tutte le </w:t>
      </w: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t>disposizioni dell’avviso dell’indagine preliminare di mercato in oggetto e di essere in grado di eseguire il servizio secondo i requisiti riportati nel medesimo avviso;</w:t>
      </w:r>
    </w:p>
    <w:p w14:paraId="12D09E3C" w14:textId="77777777" w:rsidR="00474BD8" w:rsidRDefault="00CE4DCE">
      <w:pPr>
        <w:numPr>
          <w:ilvl w:val="0"/>
          <w:numId w:val="1"/>
        </w:numPr>
        <w:autoSpaceDE w:val="0"/>
        <w:spacing w:before="120" w:after="120" w:line="360" w:lineRule="auto"/>
        <w:jc w:val="both"/>
      </w:pP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t>di essere in possesso di tutti i requisiti di partecipazione indicati nel punto 5 dell’avviso e di essere in grado di fornirne la prova documentale a richiesta della stazione appaltante;</w:t>
      </w:r>
    </w:p>
    <w:p w14:paraId="68533132" w14:textId="77777777" w:rsidR="00474BD8" w:rsidRDefault="00CE4DCE">
      <w:pPr>
        <w:numPr>
          <w:ilvl w:val="0"/>
          <w:numId w:val="1"/>
        </w:numPr>
        <w:autoSpaceDE w:val="0"/>
        <w:spacing w:before="120" w:after="120" w:line="360" w:lineRule="auto"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t xml:space="preserve">di non candidarsi per sé e contemporaneamente, sotto qualsiasi altra forma, quale componente di altri soggetti concorrenti; </w:t>
      </w:r>
    </w:p>
    <w:p w14:paraId="5A933D5A" w14:textId="77777777" w:rsidR="00474BD8" w:rsidRDefault="00CE4DCE">
      <w:pPr>
        <w:numPr>
          <w:ilvl w:val="0"/>
          <w:numId w:val="1"/>
        </w:numPr>
        <w:autoSpaceDE w:val="0"/>
        <w:spacing w:before="120" w:after="120" w:line="360" w:lineRule="auto"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t xml:space="preserve">di eleggere il seguente domicilio per il ricevimento delle comunicazioni: ____________________________________________autorizzando l’Ospedale di Sassuolo spa ad effettuare le comunicazioni al sottoindicato indirizzo PEC: _____________________________________________________________________; </w:t>
      </w:r>
    </w:p>
    <w:p w14:paraId="5DA59F01" w14:textId="77777777" w:rsidR="00474BD8" w:rsidRDefault="00CE4DCE">
      <w:pPr>
        <w:numPr>
          <w:ilvl w:val="0"/>
          <w:numId w:val="1"/>
        </w:numPr>
        <w:autoSpaceDE w:val="0"/>
        <w:spacing w:before="120" w:after="120" w:line="360" w:lineRule="auto"/>
        <w:ind w:left="357"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t>di essere consapevole che, qualora fosse accertata la non veridicità del contenuto di quanto dichiarato, l’operatore economico sarà segnalato all’ANAC e alla Procura della Repubblica;</w:t>
      </w:r>
    </w:p>
    <w:p w14:paraId="35D1C620" w14:textId="77777777" w:rsidR="00474BD8" w:rsidRDefault="00CE4DCE">
      <w:pPr>
        <w:numPr>
          <w:ilvl w:val="0"/>
          <w:numId w:val="1"/>
        </w:numPr>
        <w:autoSpaceDE w:val="0"/>
        <w:spacing w:before="120" w:after="120" w:line="360" w:lineRule="auto"/>
        <w:ind w:left="357"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lastRenderedPageBreak/>
        <w:t xml:space="preserve"> che per ogni eventuale comunicazione inerente alla presente procedura indica come riferimento il Sig. ____________________.</w:t>
      </w: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br/>
      </w:r>
    </w:p>
    <w:p w14:paraId="4BAA8E85" w14:textId="77777777" w:rsidR="00474BD8" w:rsidRDefault="00CE4DCE">
      <w:pPr>
        <w:autoSpaceDE w:val="0"/>
        <w:spacing w:after="0" w:line="360" w:lineRule="auto"/>
        <w:contextualSpacing/>
        <w:jc w:val="both"/>
      </w:pPr>
      <w:r>
        <w:rPr>
          <w:rFonts w:ascii="Arial" w:eastAsia="Calibri" w:hAnsi="Arial" w:cs="Arial"/>
          <w:color w:val="000000"/>
          <w:kern w:val="0"/>
          <w:sz w:val="20"/>
          <w:szCs w:val="20"/>
        </w:rPr>
        <w:t>Autorizza,</w:t>
      </w:r>
      <w:r>
        <w:rPr>
          <w:rFonts w:ascii="Arial" w:eastAsia="Calibri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t>ai sensi e per gli effetti della normativa vigente, la raccolta dei dati personali che saranno trattati con e senza l'ausilio di strumenti elettronici, per l'espletamento delle attività istituzionali relative alla presente indagine ed agli adempimenti connessi.</w:t>
      </w:r>
    </w:p>
    <w:p w14:paraId="692A5670" w14:textId="77777777" w:rsidR="00474BD8" w:rsidRDefault="00474BD8">
      <w:pPr>
        <w:autoSpaceDE w:val="0"/>
        <w:spacing w:after="0" w:line="360" w:lineRule="auto"/>
        <w:contextualSpacing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</w:p>
    <w:p w14:paraId="1842E387" w14:textId="77777777" w:rsidR="00474BD8" w:rsidRDefault="00474BD8">
      <w:pPr>
        <w:autoSpaceDE w:val="0"/>
        <w:spacing w:after="0" w:line="360" w:lineRule="auto"/>
        <w:ind w:left="720"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</w:p>
    <w:p w14:paraId="591F678A" w14:textId="77777777" w:rsidR="00474BD8" w:rsidRDefault="00CE4DCE">
      <w:pPr>
        <w:autoSpaceDE w:val="0"/>
        <w:spacing w:after="0" w:line="360" w:lineRule="auto"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t>Luogo e data ___________</w:t>
      </w:r>
    </w:p>
    <w:p w14:paraId="24D40D80" w14:textId="77777777" w:rsidR="00474BD8" w:rsidRDefault="00474BD8">
      <w:pPr>
        <w:autoSpaceDE w:val="0"/>
        <w:spacing w:after="0" w:line="360" w:lineRule="auto"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</w:p>
    <w:p w14:paraId="76169E58" w14:textId="77777777" w:rsidR="00474BD8" w:rsidRDefault="00474BD8">
      <w:pPr>
        <w:autoSpaceDE w:val="0"/>
        <w:spacing w:after="0" w:line="360" w:lineRule="auto"/>
        <w:jc w:val="both"/>
        <w:rPr>
          <w:rFonts w:ascii="Times New Roman" w:eastAsia="Calibri" w:hAnsi="Times New Roman"/>
          <w:bCs/>
          <w:color w:val="000000"/>
          <w:kern w:val="0"/>
          <w:sz w:val="20"/>
          <w:szCs w:val="20"/>
        </w:rPr>
      </w:pPr>
    </w:p>
    <w:p w14:paraId="5CC594AC" w14:textId="77777777" w:rsidR="00474BD8" w:rsidRDefault="00CE4DCE">
      <w:pPr>
        <w:jc w:val="center"/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t>Sottoscrizione con firma elettronica</w:t>
      </w:r>
    </w:p>
    <w:p w14:paraId="22E56A52" w14:textId="77777777" w:rsidR="00474BD8" w:rsidRDefault="00474BD8">
      <w:pPr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</w:p>
    <w:p w14:paraId="562C8B7A" w14:textId="77777777" w:rsidR="00474BD8" w:rsidRDefault="00474BD8">
      <w:pPr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</w:p>
    <w:p w14:paraId="05EFB04C" w14:textId="77777777" w:rsidR="00474BD8" w:rsidRDefault="00CE4DCE"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t>Allegato: curriculum vitae firmato.</w:t>
      </w:r>
    </w:p>
    <w:sectPr w:rsidR="00474BD8"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57C0" w14:textId="77777777" w:rsidR="00CE4DCE" w:rsidRDefault="00CE4DCE">
      <w:pPr>
        <w:spacing w:after="0" w:line="240" w:lineRule="auto"/>
      </w:pPr>
      <w:r>
        <w:separator/>
      </w:r>
    </w:p>
  </w:endnote>
  <w:endnote w:type="continuationSeparator" w:id="0">
    <w:p w14:paraId="3B034657" w14:textId="77777777" w:rsidR="00CE4DCE" w:rsidRDefault="00CE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0B34" w14:textId="77777777" w:rsidR="00CE4DCE" w:rsidRDefault="00CE4DCE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B769D35" w14:textId="77777777" w:rsidR="00CE4DCE" w:rsidRDefault="00CE4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E6A5" w14:textId="77777777" w:rsidR="00CE4DCE" w:rsidRDefault="00CE4D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1E4DFF" w14:textId="77777777" w:rsidR="00CE4DCE" w:rsidRDefault="00CE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60689"/>
    <w:multiLevelType w:val="multilevel"/>
    <w:tmpl w:val="E2963E7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203588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4BD8"/>
    <w:rsid w:val="00474BD8"/>
    <w:rsid w:val="004B31AE"/>
    <w:rsid w:val="00CE4DCE"/>
    <w:rsid w:val="00D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7028"/>
  <w15:docId w15:val="{19A63C52-D6E2-4C9A-A0E2-21D7A804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it-I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gcom@cert.ag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Ferroci</dc:creator>
  <dc:description/>
  <cp:lastModifiedBy>Andrea Carbini</cp:lastModifiedBy>
  <cp:revision>2</cp:revision>
  <dcterms:created xsi:type="dcterms:W3CDTF">2026-06-23T11:02:00Z</dcterms:created>
  <dcterms:modified xsi:type="dcterms:W3CDTF">2026-06-23T11:02:00Z</dcterms:modified>
</cp:coreProperties>
</file>